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53" w:rsidRPr="00746874" w:rsidRDefault="00910953" w:rsidP="005F4196">
      <w:pPr>
        <w:spacing w:line="300" w:lineRule="exact"/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 w:rsidRPr="00746874">
        <w:rPr>
          <w:rFonts w:ascii="黑体" w:eastAsia="黑体" w:hAnsi="仿宋_GB2312" w:cs="仿宋_GB2312" w:hint="eastAsia"/>
          <w:sz w:val="32"/>
          <w:szCs w:val="32"/>
        </w:rPr>
        <w:t>附件</w:t>
      </w:r>
    </w:p>
    <w:p w:rsidR="00910953" w:rsidRPr="00746874" w:rsidRDefault="00910953" w:rsidP="005F4196">
      <w:pPr>
        <w:spacing w:line="300" w:lineRule="exact"/>
        <w:ind w:firstLineChars="200" w:firstLine="640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746874">
        <w:rPr>
          <w:rFonts w:ascii="方正小标宋简体" w:eastAsia="方正小标宋简体" w:hAnsi="仿宋_GB2312" w:cs="仿宋_GB2312" w:hint="eastAsia"/>
          <w:sz w:val="32"/>
          <w:szCs w:val="32"/>
        </w:rPr>
        <w:t>崇阳县第一水厂输水管道新建工程概算核定表</w:t>
      </w:r>
    </w:p>
    <w:tbl>
      <w:tblPr>
        <w:tblW w:w="13897" w:type="dxa"/>
        <w:tblInd w:w="93" w:type="dxa"/>
        <w:tblLook w:val="0000"/>
      </w:tblPr>
      <w:tblGrid>
        <w:gridCol w:w="1095"/>
        <w:gridCol w:w="3327"/>
        <w:gridCol w:w="1258"/>
        <w:gridCol w:w="1258"/>
        <w:gridCol w:w="1248"/>
        <w:gridCol w:w="1089"/>
        <w:gridCol w:w="929"/>
        <w:gridCol w:w="692"/>
        <w:gridCol w:w="692"/>
        <w:gridCol w:w="1477"/>
        <w:gridCol w:w="832"/>
      </w:tblGrid>
      <w:tr w:rsidR="00910953" w:rsidRPr="005369CD" w:rsidTr="005F4196">
        <w:trPr>
          <w:trHeight w:val="299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工程或费用名称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69CD">
              <w:rPr>
                <w:rFonts w:ascii="Times New Roman" w:hAnsi="Times New Roman" w:hint="eastAsia"/>
                <w:kern w:val="0"/>
                <w:sz w:val="20"/>
                <w:szCs w:val="20"/>
              </w:rPr>
              <w:t>概</w:t>
            </w:r>
            <w:r w:rsidRPr="005369CD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5369CD">
              <w:rPr>
                <w:rFonts w:ascii="Times New Roman" w:hAnsi="Times New Roman" w:hint="eastAsia"/>
                <w:kern w:val="0"/>
                <w:sz w:val="20"/>
                <w:szCs w:val="20"/>
              </w:rPr>
              <w:t>算</w:t>
            </w:r>
            <w:r w:rsidRPr="005369CD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5369CD">
              <w:rPr>
                <w:rFonts w:ascii="Times New Roman" w:hAnsi="Times New Roman" w:hint="eastAsia"/>
                <w:kern w:val="0"/>
                <w:sz w:val="20"/>
                <w:szCs w:val="20"/>
              </w:rPr>
              <w:t>金</w:t>
            </w:r>
            <w:r w:rsidRPr="005369CD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5369CD">
              <w:rPr>
                <w:rFonts w:ascii="Times New Roman" w:hAnsi="Times New Roman" w:hint="eastAsia"/>
                <w:kern w:val="0"/>
                <w:sz w:val="20"/>
                <w:szCs w:val="20"/>
              </w:rPr>
              <w:t>额（万元）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技术经济指标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10953" w:rsidRPr="005369CD" w:rsidTr="005F4196">
        <w:trPr>
          <w:trHeight w:val="26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设备及工器具购置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安装工程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合</w:t>
            </w: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单位价值</w:t>
            </w:r>
            <w:r w:rsidRPr="005369CD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第一部分工程费用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1831.40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1831.40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崇阳县第一水厂输水管道新建工程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1831.40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1831.40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第二部分</w:t>
            </w:r>
            <w:r w:rsidRPr="005369CD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369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工程建设其他费用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281.86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青苗补偿费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0.78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0.78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369CD">
              <w:rPr>
                <w:rFonts w:ascii="宋体" w:hAnsi="宋体" w:cs="宋体" w:hint="eastAsia"/>
                <w:kern w:val="0"/>
                <w:sz w:val="18"/>
                <w:szCs w:val="18"/>
              </w:rPr>
              <w:t>亩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5.28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1470.00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建设管理费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87.77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37.72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建设工程监理费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50.05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建设项目前期工作咨询费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11.51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3.1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编制可行性研究报告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7.78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3.3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编制项目建议书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3.73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场地准备及临时设施费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18.31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18.31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勘测设计费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85.97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勘察费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20.15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设计费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65.82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施工图预算编制费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6.58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6.58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竣工文件编制费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5.27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5.27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劳动安全卫生评审费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9.16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9.16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工程保险费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5.49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5.49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招标代理服务费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11.50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11.50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工程造价咨询服务费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33.19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33.19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3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环境影响咨询服务费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6.33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6.33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4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第三部分费用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105.66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69C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4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预备费（第一二部分×</w:t>
            </w: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5%</w:t>
            </w: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>105.66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69C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0953" w:rsidRPr="005369CD" w:rsidTr="005F4196">
        <w:trPr>
          <w:trHeight w:val="14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工程总造价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/>
                <w:kern w:val="0"/>
                <w:sz w:val="20"/>
                <w:szCs w:val="20"/>
              </w:rPr>
              <w:t xml:space="preserve">2218.92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369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69C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69C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953" w:rsidRPr="005369CD" w:rsidRDefault="00910953" w:rsidP="005F4196">
            <w:pPr>
              <w:widowControl/>
              <w:spacing w:line="30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369C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10953" w:rsidRDefault="00910953" w:rsidP="005F4196">
      <w:pPr>
        <w:spacing w:line="300" w:lineRule="exact"/>
        <w:ind w:firstLineChars="50" w:firstLine="105"/>
        <w:jc w:val="left"/>
      </w:pPr>
    </w:p>
    <w:sectPr w:rsidR="00910953" w:rsidSect="00746874">
      <w:headerReference w:type="default" r:id="rId6"/>
      <w:footerReference w:type="even" r:id="rId7"/>
      <w:footerReference w:type="default" r:id="rId8"/>
      <w:pgSz w:w="16838" w:h="11906" w:orient="landscape"/>
      <w:pgMar w:top="800" w:right="1440" w:bottom="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53" w:rsidRDefault="00910953" w:rsidP="006A6CDE">
      <w:r>
        <w:separator/>
      </w:r>
    </w:p>
  </w:endnote>
  <w:endnote w:type="continuationSeparator" w:id="0">
    <w:p w:rsidR="00910953" w:rsidRDefault="00910953" w:rsidP="006A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3" w:rsidRDefault="00910953">
    <w:pPr>
      <w:pStyle w:val="Footer"/>
      <w:ind w:firstLineChars="50" w:firstLine="14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noProof/>
        <w:kern w:val="0"/>
        <w:sz w:val="28"/>
        <w:szCs w:val="28"/>
      </w:rPr>
      <w:t>2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3" w:rsidRDefault="00910953">
    <w:pPr>
      <w:pStyle w:val="Footer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noProof/>
        <w:kern w:val="0"/>
        <w:sz w:val="28"/>
        <w:szCs w:val="28"/>
      </w:rPr>
      <w:t>1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53" w:rsidRDefault="00910953" w:rsidP="006A6CDE">
      <w:r>
        <w:separator/>
      </w:r>
    </w:p>
  </w:footnote>
  <w:footnote w:type="continuationSeparator" w:id="0">
    <w:p w:rsidR="00910953" w:rsidRDefault="00910953" w:rsidP="006A6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3" w:rsidRDefault="0091095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C77"/>
    <w:rsid w:val="00003BB9"/>
    <w:rsid w:val="000053CC"/>
    <w:rsid w:val="0000661A"/>
    <w:rsid w:val="000066BD"/>
    <w:rsid w:val="000147B2"/>
    <w:rsid w:val="00014F02"/>
    <w:rsid w:val="00016559"/>
    <w:rsid w:val="00016A1A"/>
    <w:rsid w:val="000238F9"/>
    <w:rsid w:val="00030531"/>
    <w:rsid w:val="00031ED5"/>
    <w:rsid w:val="0003582F"/>
    <w:rsid w:val="00035866"/>
    <w:rsid w:val="00036C43"/>
    <w:rsid w:val="00036D31"/>
    <w:rsid w:val="000371EA"/>
    <w:rsid w:val="000410B4"/>
    <w:rsid w:val="000447F9"/>
    <w:rsid w:val="00045B4D"/>
    <w:rsid w:val="00046618"/>
    <w:rsid w:val="00050DBB"/>
    <w:rsid w:val="0005498B"/>
    <w:rsid w:val="000565B0"/>
    <w:rsid w:val="000570D0"/>
    <w:rsid w:val="000635F1"/>
    <w:rsid w:val="00070CA9"/>
    <w:rsid w:val="000715D6"/>
    <w:rsid w:val="00073584"/>
    <w:rsid w:val="00074EE2"/>
    <w:rsid w:val="000809AA"/>
    <w:rsid w:val="0008384E"/>
    <w:rsid w:val="0009286E"/>
    <w:rsid w:val="00093D27"/>
    <w:rsid w:val="000950DA"/>
    <w:rsid w:val="000A5D9A"/>
    <w:rsid w:val="000A7C76"/>
    <w:rsid w:val="000B0838"/>
    <w:rsid w:val="000B3143"/>
    <w:rsid w:val="000C6F4F"/>
    <w:rsid w:val="000D445D"/>
    <w:rsid w:val="000E1DF2"/>
    <w:rsid w:val="000E3C00"/>
    <w:rsid w:val="000E43F6"/>
    <w:rsid w:val="000F0328"/>
    <w:rsid w:val="000F0C8B"/>
    <w:rsid w:val="000F1700"/>
    <w:rsid w:val="000F1A91"/>
    <w:rsid w:val="000F7059"/>
    <w:rsid w:val="00100C46"/>
    <w:rsid w:val="00112CD9"/>
    <w:rsid w:val="00114E09"/>
    <w:rsid w:val="0011617B"/>
    <w:rsid w:val="00117F53"/>
    <w:rsid w:val="0012261D"/>
    <w:rsid w:val="001242D9"/>
    <w:rsid w:val="00130F63"/>
    <w:rsid w:val="00130FC3"/>
    <w:rsid w:val="00147530"/>
    <w:rsid w:val="00147BD4"/>
    <w:rsid w:val="00151891"/>
    <w:rsid w:val="00153456"/>
    <w:rsid w:val="001539D2"/>
    <w:rsid w:val="00153A08"/>
    <w:rsid w:val="00155BA9"/>
    <w:rsid w:val="00155BD6"/>
    <w:rsid w:val="001601A3"/>
    <w:rsid w:val="00161A1D"/>
    <w:rsid w:val="00162205"/>
    <w:rsid w:val="00163DC8"/>
    <w:rsid w:val="0016401D"/>
    <w:rsid w:val="00164E62"/>
    <w:rsid w:val="001650F1"/>
    <w:rsid w:val="0016520C"/>
    <w:rsid w:val="00166710"/>
    <w:rsid w:val="00173446"/>
    <w:rsid w:val="00183683"/>
    <w:rsid w:val="00197F56"/>
    <w:rsid w:val="001B1B76"/>
    <w:rsid w:val="001B3E71"/>
    <w:rsid w:val="001B5389"/>
    <w:rsid w:val="001C1529"/>
    <w:rsid w:val="001C1FFE"/>
    <w:rsid w:val="001C3675"/>
    <w:rsid w:val="001C7C42"/>
    <w:rsid w:val="001D1BA4"/>
    <w:rsid w:val="001D21C6"/>
    <w:rsid w:val="001D679C"/>
    <w:rsid w:val="001D6A91"/>
    <w:rsid w:val="001E1991"/>
    <w:rsid w:val="001E2E29"/>
    <w:rsid w:val="001E2EB8"/>
    <w:rsid w:val="001E5FE6"/>
    <w:rsid w:val="001E7706"/>
    <w:rsid w:val="00206003"/>
    <w:rsid w:val="00206084"/>
    <w:rsid w:val="0021164B"/>
    <w:rsid w:val="00211694"/>
    <w:rsid w:val="00214632"/>
    <w:rsid w:val="0021528B"/>
    <w:rsid w:val="00221100"/>
    <w:rsid w:val="00222A46"/>
    <w:rsid w:val="00224DE5"/>
    <w:rsid w:val="00224FEB"/>
    <w:rsid w:val="00225AC2"/>
    <w:rsid w:val="00240F83"/>
    <w:rsid w:val="00247430"/>
    <w:rsid w:val="002507EB"/>
    <w:rsid w:val="00253EB9"/>
    <w:rsid w:val="00256081"/>
    <w:rsid w:val="0025651C"/>
    <w:rsid w:val="00257A6A"/>
    <w:rsid w:val="0026155A"/>
    <w:rsid w:val="00264C48"/>
    <w:rsid w:val="00267394"/>
    <w:rsid w:val="0026799D"/>
    <w:rsid w:val="00271A41"/>
    <w:rsid w:val="00272C06"/>
    <w:rsid w:val="0027668B"/>
    <w:rsid w:val="00287CA6"/>
    <w:rsid w:val="00297F93"/>
    <w:rsid w:val="002B034B"/>
    <w:rsid w:val="002B27EB"/>
    <w:rsid w:val="002B2A1F"/>
    <w:rsid w:val="002B3369"/>
    <w:rsid w:val="002B3C94"/>
    <w:rsid w:val="002C04B5"/>
    <w:rsid w:val="002C23A3"/>
    <w:rsid w:val="002C38F3"/>
    <w:rsid w:val="002C3A1C"/>
    <w:rsid w:val="002C3BE7"/>
    <w:rsid w:val="002C4161"/>
    <w:rsid w:val="002C7113"/>
    <w:rsid w:val="002D2FF3"/>
    <w:rsid w:val="002D5CE2"/>
    <w:rsid w:val="002D68A2"/>
    <w:rsid w:val="002E042B"/>
    <w:rsid w:val="002E55D6"/>
    <w:rsid w:val="002F32B8"/>
    <w:rsid w:val="0030006D"/>
    <w:rsid w:val="0030138F"/>
    <w:rsid w:val="003035FB"/>
    <w:rsid w:val="00310DE1"/>
    <w:rsid w:val="003113A2"/>
    <w:rsid w:val="00315812"/>
    <w:rsid w:val="00317660"/>
    <w:rsid w:val="00317D31"/>
    <w:rsid w:val="0032033A"/>
    <w:rsid w:val="00341804"/>
    <w:rsid w:val="003424FD"/>
    <w:rsid w:val="003429D4"/>
    <w:rsid w:val="00344577"/>
    <w:rsid w:val="003557F1"/>
    <w:rsid w:val="0035660C"/>
    <w:rsid w:val="0035745E"/>
    <w:rsid w:val="00357940"/>
    <w:rsid w:val="00363168"/>
    <w:rsid w:val="003670A3"/>
    <w:rsid w:val="00372896"/>
    <w:rsid w:val="003754BD"/>
    <w:rsid w:val="003810C9"/>
    <w:rsid w:val="00381284"/>
    <w:rsid w:val="00381EC1"/>
    <w:rsid w:val="00391E2D"/>
    <w:rsid w:val="00391F9A"/>
    <w:rsid w:val="0039294B"/>
    <w:rsid w:val="003930DE"/>
    <w:rsid w:val="003933B1"/>
    <w:rsid w:val="003948E2"/>
    <w:rsid w:val="003954CA"/>
    <w:rsid w:val="00396241"/>
    <w:rsid w:val="00396B7A"/>
    <w:rsid w:val="003A2BAC"/>
    <w:rsid w:val="003A40A7"/>
    <w:rsid w:val="003A5293"/>
    <w:rsid w:val="003A5758"/>
    <w:rsid w:val="003B20E1"/>
    <w:rsid w:val="003B285C"/>
    <w:rsid w:val="003C4B29"/>
    <w:rsid w:val="003C6969"/>
    <w:rsid w:val="003C72EC"/>
    <w:rsid w:val="003D097B"/>
    <w:rsid w:val="003E427B"/>
    <w:rsid w:val="003F1FC1"/>
    <w:rsid w:val="003F28B2"/>
    <w:rsid w:val="003F2E72"/>
    <w:rsid w:val="003F3EFB"/>
    <w:rsid w:val="003F54DA"/>
    <w:rsid w:val="003F62E5"/>
    <w:rsid w:val="003F638D"/>
    <w:rsid w:val="003F6B02"/>
    <w:rsid w:val="0040790B"/>
    <w:rsid w:val="00415264"/>
    <w:rsid w:val="00417A08"/>
    <w:rsid w:val="00417EC6"/>
    <w:rsid w:val="004224EF"/>
    <w:rsid w:val="00422B5B"/>
    <w:rsid w:val="004311DC"/>
    <w:rsid w:val="0043735B"/>
    <w:rsid w:val="00437798"/>
    <w:rsid w:val="00453F83"/>
    <w:rsid w:val="004559C3"/>
    <w:rsid w:val="00456E92"/>
    <w:rsid w:val="00463FA6"/>
    <w:rsid w:val="00467628"/>
    <w:rsid w:val="0048034B"/>
    <w:rsid w:val="00480B24"/>
    <w:rsid w:val="00480C13"/>
    <w:rsid w:val="00483FD2"/>
    <w:rsid w:val="00487B09"/>
    <w:rsid w:val="00491201"/>
    <w:rsid w:val="004914D1"/>
    <w:rsid w:val="0049266D"/>
    <w:rsid w:val="00494E31"/>
    <w:rsid w:val="004A0413"/>
    <w:rsid w:val="004A0AC5"/>
    <w:rsid w:val="004A52D5"/>
    <w:rsid w:val="004A53A8"/>
    <w:rsid w:val="004A6B34"/>
    <w:rsid w:val="004A7A59"/>
    <w:rsid w:val="004B2AC9"/>
    <w:rsid w:val="004B5467"/>
    <w:rsid w:val="004B7DCC"/>
    <w:rsid w:val="004B7E4A"/>
    <w:rsid w:val="004C0A38"/>
    <w:rsid w:val="004C3D40"/>
    <w:rsid w:val="004D3973"/>
    <w:rsid w:val="004D3E54"/>
    <w:rsid w:val="004D4C61"/>
    <w:rsid w:val="004D53BC"/>
    <w:rsid w:val="004E1ED8"/>
    <w:rsid w:val="004E7F23"/>
    <w:rsid w:val="004F1E9C"/>
    <w:rsid w:val="004F46CC"/>
    <w:rsid w:val="0050050F"/>
    <w:rsid w:val="0050292E"/>
    <w:rsid w:val="00504002"/>
    <w:rsid w:val="00504C2A"/>
    <w:rsid w:val="00505D5E"/>
    <w:rsid w:val="00510F23"/>
    <w:rsid w:val="005210B4"/>
    <w:rsid w:val="00523452"/>
    <w:rsid w:val="00525C86"/>
    <w:rsid w:val="00527B55"/>
    <w:rsid w:val="00530D57"/>
    <w:rsid w:val="005314E6"/>
    <w:rsid w:val="00534FBD"/>
    <w:rsid w:val="005369CD"/>
    <w:rsid w:val="00542896"/>
    <w:rsid w:val="00542D80"/>
    <w:rsid w:val="00547AFB"/>
    <w:rsid w:val="00550366"/>
    <w:rsid w:val="00552DFD"/>
    <w:rsid w:val="005722AD"/>
    <w:rsid w:val="005831C1"/>
    <w:rsid w:val="00586B01"/>
    <w:rsid w:val="0059297A"/>
    <w:rsid w:val="005970DB"/>
    <w:rsid w:val="005A0413"/>
    <w:rsid w:val="005A23B0"/>
    <w:rsid w:val="005A446E"/>
    <w:rsid w:val="005A5224"/>
    <w:rsid w:val="005A5E73"/>
    <w:rsid w:val="005A7184"/>
    <w:rsid w:val="005B08D1"/>
    <w:rsid w:val="005B1B8B"/>
    <w:rsid w:val="005B6F7E"/>
    <w:rsid w:val="005C1369"/>
    <w:rsid w:val="005C3C7E"/>
    <w:rsid w:val="005C529B"/>
    <w:rsid w:val="005C65D6"/>
    <w:rsid w:val="005D1D38"/>
    <w:rsid w:val="005D2B60"/>
    <w:rsid w:val="005D32B9"/>
    <w:rsid w:val="005D3513"/>
    <w:rsid w:val="005E371F"/>
    <w:rsid w:val="005E5556"/>
    <w:rsid w:val="005E7142"/>
    <w:rsid w:val="005F4196"/>
    <w:rsid w:val="00602396"/>
    <w:rsid w:val="00606039"/>
    <w:rsid w:val="0061000E"/>
    <w:rsid w:val="00611625"/>
    <w:rsid w:val="006119CC"/>
    <w:rsid w:val="00616600"/>
    <w:rsid w:val="00616778"/>
    <w:rsid w:val="0061719F"/>
    <w:rsid w:val="00617372"/>
    <w:rsid w:val="00617D31"/>
    <w:rsid w:val="00620308"/>
    <w:rsid w:val="006217AE"/>
    <w:rsid w:val="00621A04"/>
    <w:rsid w:val="006254A9"/>
    <w:rsid w:val="00631EB6"/>
    <w:rsid w:val="00632034"/>
    <w:rsid w:val="00637AC5"/>
    <w:rsid w:val="00640421"/>
    <w:rsid w:val="00643F39"/>
    <w:rsid w:val="00647552"/>
    <w:rsid w:val="00654CF9"/>
    <w:rsid w:val="00656700"/>
    <w:rsid w:val="00663423"/>
    <w:rsid w:val="00666D77"/>
    <w:rsid w:val="00671BD2"/>
    <w:rsid w:val="0067401B"/>
    <w:rsid w:val="00677CA7"/>
    <w:rsid w:val="00683634"/>
    <w:rsid w:val="00684501"/>
    <w:rsid w:val="00686922"/>
    <w:rsid w:val="00691E38"/>
    <w:rsid w:val="00695000"/>
    <w:rsid w:val="0069561D"/>
    <w:rsid w:val="006956B4"/>
    <w:rsid w:val="006A3F55"/>
    <w:rsid w:val="006A4B18"/>
    <w:rsid w:val="006A59BF"/>
    <w:rsid w:val="006A5C5A"/>
    <w:rsid w:val="006A6CDE"/>
    <w:rsid w:val="006B020C"/>
    <w:rsid w:val="006B275E"/>
    <w:rsid w:val="006B732D"/>
    <w:rsid w:val="006C0EBE"/>
    <w:rsid w:val="006D10DF"/>
    <w:rsid w:val="006D1A5A"/>
    <w:rsid w:val="006D533B"/>
    <w:rsid w:val="006E1F53"/>
    <w:rsid w:val="006E2598"/>
    <w:rsid w:val="006E383F"/>
    <w:rsid w:val="006E4111"/>
    <w:rsid w:val="006E57F2"/>
    <w:rsid w:val="006E7662"/>
    <w:rsid w:val="006F0956"/>
    <w:rsid w:val="006F2336"/>
    <w:rsid w:val="006F2EE9"/>
    <w:rsid w:val="007046F4"/>
    <w:rsid w:val="007153C9"/>
    <w:rsid w:val="00715FD4"/>
    <w:rsid w:val="007166A7"/>
    <w:rsid w:val="00717011"/>
    <w:rsid w:val="0071712D"/>
    <w:rsid w:val="0072027B"/>
    <w:rsid w:val="00721B9D"/>
    <w:rsid w:val="00721DA5"/>
    <w:rsid w:val="00722181"/>
    <w:rsid w:val="007223A7"/>
    <w:rsid w:val="007230E4"/>
    <w:rsid w:val="00727314"/>
    <w:rsid w:val="0073012B"/>
    <w:rsid w:val="00734BCC"/>
    <w:rsid w:val="007412D2"/>
    <w:rsid w:val="00742486"/>
    <w:rsid w:val="00743AB5"/>
    <w:rsid w:val="00744872"/>
    <w:rsid w:val="00744E35"/>
    <w:rsid w:val="0074504A"/>
    <w:rsid w:val="00746874"/>
    <w:rsid w:val="0074715A"/>
    <w:rsid w:val="007477C0"/>
    <w:rsid w:val="00751F3A"/>
    <w:rsid w:val="007555DF"/>
    <w:rsid w:val="00756D4B"/>
    <w:rsid w:val="0076228A"/>
    <w:rsid w:val="007637BD"/>
    <w:rsid w:val="0076557D"/>
    <w:rsid w:val="00776506"/>
    <w:rsid w:val="00777241"/>
    <w:rsid w:val="007809D6"/>
    <w:rsid w:val="00782D27"/>
    <w:rsid w:val="00784B18"/>
    <w:rsid w:val="00784BE8"/>
    <w:rsid w:val="0078537D"/>
    <w:rsid w:val="00785D5A"/>
    <w:rsid w:val="00796707"/>
    <w:rsid w:val="00797BE0"/>
    <w:rsid w:val="007A4A25"/>
    <w:rsid w:val="007B5F09"/>
    <w:rsid w:val="007B7AA5"/>
    <w:rsid w:val="007C389C"/>
    <w:rsid w:val="007C434C"/>
    <w:rsid w:val="007C4C43"/>
    <w:rsid w:val="007D3032"/>
    <w:rsid w:val="007D7F25"/>
    <w:rsid w:val="007E2C6B"/>
    <w:rsid w:val="007E4700"/>
    <w:rsid w:val="007E4A9F"/>
    <w:rsid w:val="007E4B46"/>
    <w:rsid w:val="007E4E50"/>
    <w:rsid w:val="007E7197"/>
    <w:rsid w:val="007F5388"/>
    <w:rsid w:val="007F791E"/>
    <w:rsid w:val="008043A7"/>
    <w:rsid w:val="0080454A"/>
    <w:rsid w:val="008079E5"/>
    <w:rsid w:val="00807D3A"/>
    <w:rsid w:val="00811D7F"/>
    <w:rsid w:val="00811F67"/>
    <w:rsid w:val="00812676"/>
    <w:rsid w:val="00816619"/>
    <w:rsid w:val="0081758B"/>
    <w:rsid w:val="00820646"/>
    <w:rsid w:val="00820883"/>
    <w:rsid w:val="00824709"/>
    <w:rsid w:val="008322C2"/>
    <w:rsid w:val="00832871"/>
    <w:rsid w:val="00835AF5"/>
    <w:rsid w:val="008374BC"/>
    <w:rsid w:val="00837F02"/>
    <w:rsid w:val="008423A0"/>
    <w:rsid w:val="00850792"/>
    <w:rsid w:val="00854670"/>
    <w:rsid w:val="008546AE"/>
    <w:rsid w:val="0086407F"/>
    <w:rsid w:val="00875B0A"/>
    <w:rsid w:val="00880BD5"/>
    <w:rsid w:val="00881939"/>
    <w:rsid w:val="008A3AC8"/>
    <w:rsid w:val="008A6217"/>
    <w:rsid w:val="008B18A2"/>
    <w:rsid w:val="008B763A"/>
    <w:rsid w:val="008C42E1"/>
    <w:rsid w:val="008C5892"/>
    <w:rsid w:val="008D147E"/>
    <w:rsid w:val="008D3C50"/>
    <w:rsid w:val="008D4258"/>
    <w:rsid w:val="008D5623"/>
    <w:rsid w:val="008E236D"/>
    <w:rsid w:val="008E3D18"/>
    <w:rsid w:val="008E6371"/>
    <w:rsid w:val="008F0274"/>
    <w:rsid w:val="008F027F"/>
    <w:rsid w:val="008F0C16"/>
    <w:rsid w:val="008F5FFA"/>
    <w:rsid w:val="008F7BA7"/>
    <w:rsid w:val="008F7D60"/>
    <w:rsid w:val="00900AC2"/>
    <w:rsid w:val="00904774"/>
    <w:rsid w:val="00904A0E"/>
    <w:rsid w:val="00905AF0"/>
    <w:rsid w:val="009102E1"/>
    <w:rsid w:val="00910953"/>
    <w:rsid w:val="00914FF6"/>
    <w:rsid w:val="0091655D"/>
    <w:rsid w:val="00916BC2"/>
    <w:rsid w:val="0092351E"/>
    <w:rsid w:val="009238CF"/>
    <w:rsid w:val="009273B4"/>
    <w:rsid w:val="00930A8F"/>
    <w:rsid w:val="00932ACB"/>
    <w:rsid w:val="00934E43"/>
    <w:rsid w:val="0093637D"/>
    <w:rsid w:val="00940802"/>
    <w:rsid w:val="00941CB1"/>
    <w:rsid w:val="009454D8"/>
    <w:rsid w:val="009462BB"/>
    <w:rsid w:val="00953535"/>
    <w:rsid w:val="00953EE3"/>
    <w:rsid w:val="00954A46"/>
    <w:rsid w:val="0096212F"/>
    <w:rsid w:val="009651AE"/>
    <w:rsid w:val="00967F4E"/>
    <w:rsid w:val="0097160F"/>
    <w:rsid w:val="00972101"/>
    <w:rsid w:val="00977CE0"/>
    <w:rsid w:val="00980A46"/>
    <w:rsid w:val="009839DF"/>
    <w:rsid w:val="009869B4"/>
    <w:rsid w:val="00986FCA"/>
    <w:rsid w:val="0098735E"/>
    <w:rsid w:val="009873BC"/>
    <w:rsid w:val="00992C68"/>
    <w:rsid w:val="009A32A9"/>
    <w:rsid w:val="009A661E"/>
    <w:rsid w:val="009A6A0E"/>
    <w:rsid w:val="009A6E0D"/>
    <w:rsid w:val="009B2FBB"/>
    <w:rsid w:val="009B5FB8"/>
    <w:rsid w:val="009B7E32"/>
    <w:rsid w:val="009C6BFC"/>
    <w:rsid w:val="009C72A7"/>
    <w:rsid w:val="009D0E19"/>
    <w:rsid w:val="009D1C88"/>
    <w:rsid w:val="009D3BA5"/>
    <w:rsid w:val="009D5C5C"/>
    <w:rsid w:val="009E3E16"/>
    <w:rsid w:val="009E3E84"/>
    <w:rsid w:val="009E4B2B"/>
    <w:rsid w:val="009F00CC"/>
    <w:rsid w:val="009F05EE"/>
    <w:rsid w:val="009F0F96"/>
    <w:rsid w:val="009F2D10"/>
    <w:rsid w:val="009F7E21"/>
    <w:rsid w:val="00A03180"/>
    <w:rsid w:val="00A101BA"/>
    <w:rsid w:val="00A1258F"/>
    <w:rsid w:val="00A1425E"/>
    <w:rsid w:val="00A16BAA"/>
    <w:rsid w:val="00A17562"/>
    <w:rsid w:val="00A17AEA"/>
    <w:rsid w:val="00A17B1F"/>
    <w:rsid w:val="00A24854"/>
    <w:rsid w:val="00A2501B"/>
    <w:rsid w:val="00A25026"/>
    <w:rsid w:val="00A30D75"/>
    <w:rsid w:val="00A312AB"/>
    <w:rsid w:val="00A32A66"/>
    <w:rsid w:val="00A33275"/>
    <w:rsid w:val="00A3369F"/>
    <w:rsid w:val="00A35570"/>
    <w:rsid w:val="00A40194"/>
    <w:rsid w:val="00A40E11"/>
    <w:rsid w:val="00A41B68"/>
    <w:rsid w:val="00A42FA4"/>
    <w:rsid w:val="00A43F05"/>
    <w:rsid w:val="00A5408B"/>
    <w:rsid w:val="00A542CD"/>
    <w:rsid w:val="00A54367"/>
    <w:rsid w:val="00A5778C"/>
    <w:rsid w:val="00A624B9"/>
    <w:rsid w:val="00A63557"/>
    <w:rsid w:val="00A66032"/>
    <w:rsid w:val="00A67164"/>
    <w:rsid w:val="00A75E1C"/>
    <w:rsid w:val="00A77179"/>
    <w:rsid w:val="00A7769C"/>
    <w:rsid w:val="00A82C64"/>
    <w:rsid w:val="00A847F9"/>
    <w:rsid w:val="00A86BA8"/>
    <w:rsid w:val="00A86C44"/>
    <w:rsid w:val="00A94138"/>
    <w:rsid w:val="00AA585B"/>
    <w:rsid w:val="00AB02EC"/>
    <w:rsid w:val="00AB0CB3"/>
    <w:rsid w:val="00AB0E4D"/>
    <w:rsid w:val="00AB109B"/>
    <w:rsid w:val="00AB7EED"/>
    <w:rsid w:val="00AC0C8B"/>
    <w:rsid w:val="00AC2BCB"/>
    <w:rsid w:val="00AC372F"/>
    <w:rsid w:val="00AC402D"/>
    <w:rsid w:val="00AC46BE"/>
    <w:rsid w:val="00AE031F"/>
    <w:rsid w:val="00AE05DA"/>
    <w:rsid w:val="00AE2D3D"/>
    <w:rsid w:val="00AF1CAB"/>
    <w:rsid w:val="00AF2853"/>
    <w:rsid w:val="00AF3C3A"/>
    <w:rsid w:val="00AF40BD"/>
    <w:rsid w:val="00AF6A8D"/>
    <w:rsid w:val="00B0451F"/>
    <w:rsid w:val="00B05907"/>
    <w:rsid w:val="00B07916"/>
    <w:rsid w:val="00B10290"/>
    <w:rsid w:val="00B10490"/>
    <w:rsid w:val="00B11361"/>
    <w:rsid w:val="00B168CF"/>
    <w:rsid w:val="00B249B9"/>
    <w:rsid w:val="00B26277"/>
    <w:rsid w:val="00B2668B"/>
    <w:rsid w:val="00B312CC"/>
    <w:rsid w:val="00B32939"/>
    <w:rsid w:val="00B5052F"/>
    <w:rsid w:val="00B51500"/>
    <w:rsid w:val="00B5201B"/>
    <w:rsid w:val="00B55C18"/>
    <w:rsid w:val="00B57E94"/>
    <w:rsid w:val="00B61569"/>
    <w:rsid w:val="00B61C44"/>
    <w:rsid w:val="00B65327"/>
    <w:rsid w:val="00B6774E"/>
    <w:rsid w:val="00B703AC"/>
    <w:rsid w:val="00B73674"/>
    <w:rsid w:val="00B82003"/>
    <w:rsid w:val="00B831F0"/>
    <w:rsid w:val="00B832CE"/>
    <w:rsid w:val="00B838D5"/>
    <w:rsid w:val="00B83AC1"/>
    <w:rsid w:val="00B9005F"/>
    <w:rsid w:val="00B9495A"/>
    <w:rsid w:val="00BA1AC7"/>
    <w:rsid w:val="00BA32A4"/>
    <w:rsid w:val="00BA3C37"/>
    <w:rsid w:val="00BA3F1B"/>
    <w:rsid w:val="00BB04F5"/>
    <w:rsid w:val="00BC1103"/>
    <w:rsid w:val="00BD13A1"/>
    <w:rsid w:val="00BD760E"/>
    <w:rsid w:val="00BE210B"/>
    <w:rsid w:val="00BE5408"/>
    <w:rsid w:val="00BF4BBD"/>
    <w:rsid w:val="00BF6CA0"/>
    <w:rsid w:val="00BF7180"/>
    <w:rsid w:val="00C020DE"/>
    <w:rsid w:val="00C0649C"/>
    <w:rsid w:val="00C11635"/>
    <w:rsid w:val="00C11962"/>
    <w:rsid w:val="00C1307E"/>
    <w:rsid w:val="00C14908"/>
    <w:rsid w:val="00C15CA1"/>
    <w:rsid w:val="00C21105"/>
    <w:rsid w:val="00C2116C"/>
    <w:rsid w:val="00C21A7B"/>
    <w:rsid w:val="00C2220C"/>
    <w:rsid w:val="00C23D81"/>
    <w:rsid w:val="00C26614"/>
    <w:rsid w:val="00C32758"/>
    <w:rsid w:val="00C3276F"/>
    <w:rsid w:val="00C32F9C"/>
    <w:rsid w:val="00C33432"/>
    <w:rsid w:val="00C357AE"/>
    <w:rsid w:val="00C35905"/>
    <w:rsid w:val="00C36B0B"/>
    <w:rsid w:val="00C374EC"/>
    <w:rsid w:val="00C573F9"/>
    <w:rsid w:val="00C5798A"/>
    <w:rsid w:val="00C620F2"/>
    <w:rsid w:val="00C6283D"/>
    <w:rsid w:val="00C73C08"/>
    <w:rsid w:val="00C752BC"/>
    <w:rsid w:val="00C77F29"/>
    <w:rsid w:val="00C811B3"/>
    <w:rsid w:val="00C83E14"/>
    <w:rsid w:val="00C85EE6"/>
    <w:rsid w:val="00C92319"/>
    <w:rsid w:val="00C94FF2"/>
    <w:rsid w:val="00CB1342"/>
    <w:rsid w:val="00CB3272"/>
    <w:rsid w:val="00CB36BB"/>
    <w:rsid w:val="00CC0997"/>
    <w:rsid w:val="00CC0B9D"/>
    <w:rsid w:val="00CC1A99"/>
    <w:rsid w:val="00CC2892"/>
    <w:rsid w:val="00CC5F6D"/>
    <w:rsid w:val="00CC74A2"/>
    <w:rsid w:val="00CD0FE8"/>
    <w:rsid w:val="00CD1026"/>
    <w:rsid w:val="00CD10E9"/>
    <w:rsid w:val="00CD4367"/>
    <w:rsid w:val="00CD633B"/>
    <w:rsid w:val="00CD79EE"/>
    <w:rsid w:val="00CE213C"/>
    <w:rsid w:val="00CE54F3"/>
    <w:rsid w:val="00CF174B"/>
    <w:rsid w:val="00CF3707"/>
    <w:rsid w:val="00CF3C7A"/>
    <w:rsid w:val="00CF53F5"/>
    <w:rsid w:val="00CF55E0"/>
    <w:rsid w:val="00CF6470"/>
    <w:rsid w:val="00CF6527"/>
    <w:rsid w:val="00CF7037"/>
    <w:rsid w:val="00D00088"/>
    <w:rsid w:val="00D0193A"/>
    <w:rsid w:val="00D02E76"/>
    <w:rsid w:val="00D0647A"/>
    <w:rsid w:val="00D14F42"/>
    <w:rsid w:val="00D17131"/>
    <w:rsid w:val="00D173A4"/>
    <w:rsid w:val="00D20562"/>
    <w:rsid w:val="00D20C0D"/>
    <w:rsid w:val="00D21746"/>
    <w:rsid w:val="00D31C35"/>
    <w:rsid w:val="00D37FDB"/>
    <w:rsid w:val="00D40920"/>
    <w:rsid w:val="00D434ED"/>
    <w:rsid w:val="00D456F0"/>
    <w:rsid w:val="00D4665A"/>
    <w:rsid w:val="00D46B11"/>
    <w:rsid w:val="00D47D68"/>
    <w:rsid w:val="00D52D3B"/>
    <w:rsid w:val="00D56185"/>
    <w:rsid w:val="00D603C9"/>
    <w:rsid w:val="00D63F58"/>
    <w:rsid w:val="00D6627F"/>
    <w:rsid w:val="00D67A5B"/>
    <w:rsid w:val="00D73F54"/>
    <w:rsid w:val="00D81142"/>
    <w:rsid w:val="00D81DA4"/>
    <w:rsid w:val="00D82C76"/>
    <w:rsid w:val="00D845C6"/>
    <w:rsid w:val="00D84884"/>
    <w:rsid w:val="00D86905"/>
    <w:rsid w:val="00D91E9D"/>
    <w:rsid w:val="00D923C9"/>
    <w:rsid w:val="00D951D2"/>
    <w:rsid w:val="00DA24CB"/>
    <w:rsid w:val="00DB134C"/>
    <w:rsid w:val="00DB36B0"/>
    <w:rsid w:val="00DC0162"/>
    <w:rsid w:val="00DC0601"/>
    <w:rsid w:val="00DC181F"/>
    <w:rsid w:val="00DC3172"/>
    <w:rsid w:val="00DC4975"/>
    <w:rsid w:val="00DC7E27"/>
    <w:rsid w:val="00DD223F"/>
    <w:rsid w:val="00DD32FC"/>
    <w:rsid w:val="00DE1191"/>
    <w:rsid w:val="00DE5182"/>
    <w:rsid w:val="00DE6FCC"/>
    <w:rsid w:val="00DF21E1"/>
    <w:rsid w:val="00DF5E1A"/>
    <w:rsid w:val="00DF7D62"/>
    <w:rsid w:val="00E007F2"/>
    <w:rsid w:val="00E00FE7"/>
    <w:rsid w:val="00E02B46"/>
    <w:rsid w:val="00E04057"/>
    <w:rsid w:val="00E122F5"/>
    <w:rsid w:val="00E143F8"/>
    <w:rsid w:val="00E14B75"/>
    <w:rsid w:val="00E15453"/>
    <w:rsid w:val="00E15E7A"/>
    <w:rsid w:val="00E1602D"/>
    <w:rsid w:val="00E167CC"/>
    <w:rsid w:val="00E17D14"/>
    <w:rsid w:val="00E22876"/>
    <w:rsid w:val="00E27576"/>
    <w:rsid w:val="00E30970"/>
    <w:rsid w:val="00E334B5"/>
    <w:rsid w:val="00E33503"/>
    <w:rsid w:val="00E36275"/>
    <w:rsid w:val="00E362EA"/>
    <w:rsid w:val="00E45D92"/>
    <w:rsid w:val="00E60713"/>
    <w:rsid w:val="00E65408"/>
    <w:rsid w:val="00E65D05"/>
    <w:rsid w:val="00E72E0A"/>
    <w:rsid w:val="00E82EF2"/>
    <w:rsid w:val="00E90B68"/>
    <w:rsid w:val="00E91703"/>
    <w:rsid w:val="00E91C77"/>
    <w:rsid w:val="00E92B0F"/>
    <w:rsid w:val="00EA0AD5"/>
    <w:rsid w:val="00EA391F"/>
    <w:rsid w:val="00EB484F"/>
    <w:rsid w:val="00EB5AD8"/>
    <w:rsid w:val="00EB6316"/>
    <w:rsid w:val="00ED068F"/>
    <w:rsid w:val="00ED411A"/>
    <w:rsid w:val="00ED6A9B"/>
    <w:rsid w:val="00EE253D"/>
    <w:rsid w:val="00EE3B21"/>
    <w:rsid w:val="00EE4B57"/>
    <w:rsid w:val="00EF1F52"/>
    <w:rsid w:val="00EF6668"/>
    <w:rsid w:val="00EF7EA6"/>
    <w:rsid w:val="00F01BC3"/>
    <w:rsid w:val="00F02DBF"/>
    <w:rsid w:val="00F07A87"/>
    <w:rsid w:val="00F07BA4"/>
    <w:rsid w:val="00F105B7"/>
    <w:rsid w:val="00F10FFA"/>
    <w:rsid w:val="00F136B9"/>
    <w:rsid w:val="00F247F1"/>
    <w:rsid w:val="00F27C22"/>
    <w:rsid w:val="00F31242"/>
    <w:rsid w:val="00F313BA"/>
    <w:rsid w:val="00F33D22"/>
    <w:rsid w:val="00F35E3C"/>
    <w:rsid w:val="00F376D8"/>
    <w:rsid w:val="00F37BCD"/>
    <w:rsid w:val="00F40A9B"/>
    <w:rsid w:val="00F50EA2"/>
    <w:rsid w:val="00F56D34"/>
    <w:rsid w:val="00F61D38"/>
    <w:rsid w:val="00F648E7"/>
    <w:rsid w:val="00F67602"/>
    <w:rsid w:val="00F71FBA"/>
    <w:rsid w:val="00F75B19"/>
    <w:rsid w:val="00F83001"/>
    <w:rsid w:val="00F83E44"/>
    <w:rsid w:val="00F92F90"/>
    <w:rsid w:val="00FA04AF"/>
    <w:rsid w:val="00FA06FA"/>
    <w:rsid w:val="00FA0D40"/>
    <w:rsid w:val="00FA5471"/>
    <w:rsid w:val="00FB30B5"/>
    <w:rsid w:val="00FB5215"/>
    <w:rsid w:val="00FB5523"/>
    <w:rsid w:val="00FB5649"/>
    <w:rsid w:val="00FC13A1"/>
    <w:rsid w:val="00FC1861"/>
    <w:rsid w:val="00FD129C"/>
    <w:rsid w:val="00FD2930"/>
    <w:rsid w:val="00FD5856"/>
    <w:rsid w:val="00FD7D6E"/>
    <w:rsid w:val="00FE008D"/>
    <w:rsid w:val="00FE2C55"/>
    <w:rsid w:val="00FE5549"/>
    <w:rsid w:val="00FF10BA"/>
    <w:rsid w:val="00FF3134"/>
    <w:rsid w:val="00FF48ED"/>
    <w:rsid w:val="00FF56F4"/>
    <w:rsid w:val="00FF6F05"/>
    <w:rsid w:val="13CE44E8"/>
    <w:rsid w:val="2DFB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DE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A6CDE"/>
    <w:pPr>
      <w:keepNext/>
      <w:keepLines/>
      <w:widowControl/>
      <w:spacing w:before="100" w:after="1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A6CDE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6A6CD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A6C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6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CD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6A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6CD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A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6CD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A6CDE"/>
    <w:pPr>
      <w:ind w:firstLineChars="200" w:firstLine="420"/>
    </w:pPr>
  </w:style>
  <w:style w:type="character" w:customStyle="1" w:styleId="2Char">
    <w:name w:val="正文2 Char"/>
    <w:basedOn w:val="DefaultParagraphFont"/>
    <w:link w:val="2"/>
    <w:uiPriority w:val="99"/>
    <w:locked/>
    <w:rsid w:val="006A6CDE"/>
    <w:rPr>
      <w:rFonts w:ascii="仿宋_GB2312" w:eastAsia="仿宋_GB2312" w:hAnsi="Times New Roman" w:cs="宋体"/>
      <w:sz w:val="32"/>
      <w:szCs w:val="32"/>
    </w:rPr>
  </w:style>
  <w:style w:type="paragraph" w:customStyle="1" w:styleId="2">
    <w:name w:val="正文2"/>
    <w:basedOn w:val="Normal"/>
    <w:link w:val="2Char"/>
    <w:uiPriority w:val="99"/>
    <w:rsid w:val="006A6CDE"/>
    <w:pPr>
      <w:tabs>
        <w:tab w:val="left" w:pos="540"/>
      </w:tabs>
      <w:spacing w:line="560" w:lineRule="exact"/>
      <w:ind w:firstLineChars="200" w:firstLine="640"/>
      <w:jc w:val="left"/>
    </w:pPr>
    <w:rPr>
      <w:rFonts w:ascii="仿宋_GB2312" w:eastAsia="仿宋_GB2312" w:hAnsi="Times New Roman" w:cs="宋体"/>
      <w:sz w:val="32"/>
      <w:szCs w:val="32"/>
    </w:rPr>
  </w:style>
  <w:style w:type="paragraph" w:customStyle="1" w:styleId="1">
    <w:name w:val="无间隔1"/>
    <w:uiPriority w:val="99"/>
    <w:rsid w:val="006A6CDE"/>
    <w:pPr>
      <w:widowControl w:val="0"/>
      <w:jc w:val="both"/>
    </w:pPr>
  </w:style>
  <w:style w:type="paragraph" w:customStyle="1" w:styleId="10">
    <w:name w:val="列出段落1"/>
    <w:basedOn w:val="Normal"/>
    <w:uiPriority w:val="99"/>
    <w:rsid w:val="006A6C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125</Words>
  <Characters>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崇发改字〔2018〕53号</dc:title>
  <dc:subject/>
  <dc:creator>23e4</dc:creator>
  <cp:keywords/>
  <dc:description/>
  <cp:lastModifiedBy>CYXD</cp:lastModifiedBy>
  <cp:revision>3</cp:revision>
  <cp:lastPrinted>2021-02-04T01:35:00Z</cp:lastPrinted>
  <dcterms:created xsi:type="dcterms:W3CDTF">2021-02-07T06:12:00Z</dcterms:created>
  <dcterms:modified xsi:type="dcterms:W3CDTF">2021-02-07T06:12:00Z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